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223A5E" w14:textId="77777777" w:rsidR="001A09C8" w:rsidRPr="00A76AFE" w:rsidRDefault="00A76AFE" w:rsidP="00A76AFE">
      <w:pPr>
        <w:jc w:val="center"/>
        <w:rPr>
          <w:rFonts w:ascii="Verdana" w:hAnsi="Verdana"/>
          <w:sz w:val="28"/>
          <w:szCs w:val="28"/>
          <w:u w:val="single"/>
        </w:rPr>
      </w:pPr>
      <w:r w:rsidRPr="00A76AFE">
        <w:rPr>
          <w:rFonts w:ascii="Verdana" w:hAnsi="Verdana"/>
          <w:sz w:val="28"/>
          <w:szCs w:val="28"/>
          <w:u w:val="single"/>
        </w:rPr>
        <w:t>Invitation to participate in Project EVA</w:t>
      </w:r>
    </w:p>
    <w:p w14:paraId="0B25E452" w14:textId="77777777" w:rsidR="00A76AFE" w:rsidRDefault="00A76AFE">
      <w:pPr>
        <w:rPr>
          <w:rFonts w:ascii="Verdana" w:hAnsi="Verdana"/>
          <w:sz w:val="22"/>
          <w:szCs w:val="22"/>
        </w:rPr>
      </w:pPr>
    </w:p>
    <w:p w14:paraId="47B4CBCB" w14:textId="77777777" w:rsidR="00A76AFE" w:rsidRDefault="00A76AFE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Can you return the following form to </w:t>
      </w:r>
      <w:hyperlink r:id="rId9" w:history="1">
        <w:r w:rsidRPr="00831DC1">
          <w:rPr>
            <w:rStyle w:val="Hyperlink"/>
            <w:rFonts w:ascii="Verdana" w:hAnsi="Verdana"/>
            <w:sz w:val="22"/>
            <w:szCs w:val="22"/>
          </w:rPr>
          <w:t>gps.trial@nats.co.uk</w:t>
        </w:r>
      </w:hyperlink>
      <w:r>
        <w:rPr>
          <w:rFonts w:ascii="Verdana" w:hAnsi="Verdana"/>
          <w:sz w:val="22"/>
          <w:szCs w:val="22"/>
        </w:rPr>
        <w:t xml:space="preserve"> </w:t>
      </w:r>
    </w:p>
    <w:p w14:paraId="7DFB18D0" w14:textId="77777777" w:rsidR="00A76AFE" w:rsidRDefault="00A76AFE">
      <w:pPr>
        <w:rPr>
          <w:rFonts w:ascii="Verdana" w:hAnsi="Verdana"/>
          <w:sz w:val="22"/>
          <w:szCs w:val="22"/>
        </w:rPr>
      </w:pPr>
    </w:p>
    <w:tbl>
      <w:tblPr>
        <w:tblW w:w="8804" w:type="dxa"/>
        <w:tblInd w:w="93" w:type="dxa"/>
        <w:tblLook w:val="04A0" w:firstRow="1" w:lastRow="0" w:firstColumn="1" w:lastColumn="0" w:noHBand="0" w:noVBand="1"/>
      </w:tblPr>
      <w:tblGrid>
        <w:gridCol w:w="2567"/>
        <w:gridCol w:w="6237"/>
      </w:tblGrid>
      <w:tr w:rsidR="00A76AFE" w14:paraId="31C81947" w14:textId="77777777" w:rsidTr="0089588C">
        <w:trPr>
          <w:trHeight w:val="63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E03BE" w14:textId="77777777" w:rsidR="00A76AFE" w:rsidRDefault="00A76AFE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A76AFE">
              <w:rPr>
                <w:rFonts w:ascii="Verdana" w:hAnsi="Verdana" w:cs="Calibri"/>
                <w:color w:val="000000"/>
                <w:sz w:val="22"/>
                <w:szCs w:val="22"/>
              </w:rPr>
              <w:t>Name</w:t>
            </w:r>
          </w:p>
          <w:p w14:paraId="24F3DD3F" w14:textId="77777777" w:rsidR="0089588C" w:rsidRPr="00A76AFE" w:rsidRDefault="0089588C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B9321" w14:textId="77777777" w:rsidR="00A76AFE" w:rsidRPr="00A76AFE" w:rsidRDefault="00A76AFE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A76AFE">
              <w:rPr>
                <w:rFonts w:ascii="Verdana" w:hAnsi="Verdana" w:cs="Calibri"/>
                <w:color w:val="000000"/>
                <w:sz w:val="22"/>
                <w:szCs w:val="22"/>
              </w:rPr>
              <w:t> </w:t>
            </w:r>
          </w:p>
        </w:tc>
      </w:tr>
      <w:tr w:rsidR="00A76AFE" w14:paraId="26E10499" w14:textId="77777777" w:rsidTr="0089588C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CB611" w14:textId="77777777" w:rsidR="00A76AFE" w:rsidRDefault="00A76AFE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A76AFE">
              <w:rPr>
                <w:rFonts w:ascii="Verdana" w:hAnsi="Verdana" w:cs="Calibri"/>
                <w:color w:val="000000"/>
                <w:sz w:val="22"/>
                <w:szCs w:val="22"/>
              </w:rPr>
              <w:t>Home airfield</w:t>
            </w:r>
          </w:p>
          <w:p w14:paraId="647E8CC9" w14:textId="77777777" w:rsidR="0089588C" w:rsidRPr="00A76AFE" w:rsidRDefault="0089588C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BEC9C" w14:textId="77777777" w:rsidR="00A76AFE" w:rsidRPr="00A76AFE" w:rsidRDefault="00A76AFE">
            <w:pPr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A76AFE">
              <w:rPr>
                <w:rFonts w:ascii="Verdana" w:hAnsi="Verdana" w:cs="Calibri"/>
                <w:color w:val="000000"/>
                <w:sz w:val="22"/>
                <w:szCs w:val="22"/>
              </w:rPr>
              <w:t> </w:t>
            </w:r>
          </w:p>
        </w:tc>
      </w:tr>
      <w:tr w:rsidR="00A76AFE" w14:paraId="172C4A48" w14:textId="77777777" w:rsidTr="0089588C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A38F3" w14:textId="77777777" w:rsidR="00A76AFE" w:rsidRPr="00A76AFE" w:rsidRDefault="00A76AFE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A76AFE">
              <w:rPr>
                <w:rFonts w:ascii="Verdana" w:hAnsi="Verdana" w:cs="Calibri"/>
                <w:color w:val="000000"/>
                <w:sz w:val="22"/>
                <w:szCs w:val="22"/>
              </w:rPr>
              <w:t>Email address (Mandatory)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7942C" w14:textId="77777777" w:rsidR="00A76AFE" w:rsidRPr="00A76AFE" w:rsidRDefault="00A76AFE">
            <w:pPr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A76AFE">
              <w:rPr>
                <w:rFonts w:ascii="Verdana" w:hAnsi="Verdana" w:cs="Calibri"/>
                <w:color w:val="000000"/>
                <w:sz w:val="22"/>
                <w:szCs w:val="22"/>
              </w:rPr>
              <w:t> </w:t>
            </w:r>
          </w:p>
        </w:tc>
      </w:tr>
      <w:tr w:rsidR="00A76AFE" w14:paraId="1961A814" w14:textId="77777777" w:rsidTr="0089588C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A6E05" w14:textId="77777777" w:rsidR="00A76AFE" w:rsidRPr="00A76AFE" w:rsidRDefault="00A76AFE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A76AFE">
              <w:rPr>
                <w:rFonts w:ascii="Verdana" w:hAnsi="Verdana" w:cs="Calibri"/>
                <w:color w:val="000000"/>
                <w:sz w:val="22"/>
                <w:szCs w:val="22"/>
              </w:rPr>
              <w:t xml:space="preserve">Telephone </w:t>
            </w:r>
            <w:proofErr w:type="spellStart"/>
            <w:r w:rsidRPr="00A76AFE">
              <w:rPr>
                <w:rFonts w:ascii="Verdana" w:hAnsi="Verdana" w:cs="Calibri"/>
                <w:color w:val="000000"/>
                <w:sz w:val="22"/>
                <w:szCs w:val="22"/>
              </w:rPr>
              <w:t>nmbr</w:t>
            </w:r>
            <w:proofErr w:type="spellEnd"/>
            <w:r w:rsidRPr="00A76AFE">
              <w:rPr>
                <w:rFonts w:ascii="Verdana" w:hAnsi="Verdana" w:cs="Calibri"/>
                <w:color w:val="000000"/>
                <w:sz w:val="22"/>
                <w:szCs w:val="22"/>
              </w:rPr>
              <w:br/>
              <w:t>(optional)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B82B2" w14:textId="77777777" w:rsidR="00A76AFE" w:rsidRPr="00A76AFE" w:rsidRDefault="00A76AFE">
            <w:pPr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A76AFE">
              <w:rPr>
                <w:rFonts w:ascii="Verdana" w:hAnsi="Verdana" w:cs="Calibri"/>
                <w:color w:val="000000"/>
                <w:sz w:val="22"/>
                <w:szCs w:val="22"/>
              </w:rPr>
              <w:t> </w:t>
            </w:r>
          </w:p>
        </w:tc>
      </w:tr>
      <w:tr w:rsidR="00A76AFE" w14:paraId="369FA405" w14:textId="77777777" w:rsidTr="0089588C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16EF6" w14:textId="77777777" w:rsidR="00A76AFE" w:rsidRDefault="00A76AFE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A76AFE">
              <w:rPr>
                <w:rFonts w:ascii="Verdana" w:hAnsi="Verdana" w:cs="Calibri"/>
                <w:color w:val="000000"/>
                <w:sz w:val="22"/>
                <w:szCs w:val="22"/>
              </w:rPr>
              <w:t xml:space="preserve">A/C </w:t>
            </w:r>
            <w:proofErr w:type="spellStart"/>
            <w:r w:rsidRPr="00A76AFE">
              <w:rPr>
                <w:rFonts w:ascii="Verdana" w:hAnsi="Verdana" w:cs="Calibri"/>
                <w:color w:val="000000"/>
                <w:sz w:val="22"/>
                <w:szCs w:val="22"/>
              </w:rPr>
              <w:t>Reg</w:t>
            </w:r>
            <w:proofErr w:type="spellEnd"/>
          </w:p>
          <w:p w14:paraId="5279D0B2" w14:textId="77777777" w:rsidR="0089588C" w:rsidRPr="00A76AFE" w:rsidRDefault="0089588C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816CE" w14:textId="77777777" w:rsidR="00A76AFE" w:rsidRPr="00A76AFE" w:rsidRDefault="00A76AFE">
            <w:pPr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A76AFE">
              <w:rPr>
                <w:rFonts w:ascii="Verdana" w:hAnsi="Verdana" w:cs="Calibri"/>
                <w:color w:val="000000"/>
                <w:sz w:val="22"/>
                <w:szCs w:val="22"/>
              </w:rPr>
              <w:t> </w:t>
            </w:r>
          </w:p>
        </w:tc>
      </w:tr>
      <w:tr w:rsidR="00A76AFE" w14:paraId="255FF27E" w14:textId="77777777" w:rsidTr="0089588C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AA378" w14:textId="77777777" w:rsidR="00A76AFE" w:rsidRDefault="00A76AFE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A76AFE">
              <w:rPr>
                <w:rFonts w:ascii="Verdana" w:hAnsi="Verdana" w:cs="Calibri"/>
                <w:color w:val="000000"/>
                <w:sz w:val="22"/>
                <w:szCs w:val="22"/>
              </w:rPr>
              <w:t>A/C Type</w:t>
            </w:r>
          </w:p>
          <w:p w14:paraId="25641CB9" w14:textId="77777777" w:rsidR="0089588C" w:rsidRPr="00A76AFE" w:rsidRDefault="0089588C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EB4EF" w14:textId="77777777" w:rsidR="00A76AFE" w:rsidRPr="00A76AFE" w:rsidRDefault="00A76AFE">
            <w:pPr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A76AFE">
              <w:rPr>
                <w:rFonts w:ascii="Verdana" w:hAnsi="Verdana" w:cs="Calibri"/>
                <w:color w:val="000000"/>
                <w:sz w:val="22"/>
                <w:szCs w:val="22"/>
              </w:rPr>
              <w:t> </w:t>
            </w:r>
          </w:p>
        </w:tc>
      </w:tr>
      <w:tr w:rsidR="00A76AFE" w14:paraId="528A88C1" w14:textId="77777777" w:rsidTr="0089588C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6920E" w14:textId="77777777" w:rsidR="00A76AFE" w:rsidRPr="00A76AFE" w:rsidRDefault="00A76AFE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A76AFE">
              <w:rPr>
                <w:rFonts w:ascii="Verdana" w:hAnsi="Verdana" w:cs="Calibri"/>
                <w:color w:val="000000"/>
                <w:sz w:val="22"/>
                <w:szCs w:val="22"/>
              </w:rPr>
              <w:t>Transponder</w:t>
            </w:r>
            <w:r w:rsidRPr="00A76AFE">
              <w:rPr>
                <w:rFonts w:ascii="Verdana" w:hAnsi="Verdana" w:cs="Calibri"/>
                <w:color w:val="000000"/>
                <w:sz w:val="22"/>
                <w:szCs w:val="22"/>
              </w:rPr>
              <w:br/>
              <w:t>(Make and Model)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E0B76" w14:textId="77777777" w:rsidR="00A76AFE" w:rsidRPr="00A76AFE" w:rsidRDefault="00A76AFE">
            <w:pPr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A76AFE">
              <w:rPr>
                <w:rFonts w:ascii="Verdana" w:hAnsi="Verdana" w:cs="Calibri"/>
                <w:color w:val="000000"/>
                <w:sz w:val="22"/>
                <w:szCs w:val="22"/>
              </w:rPr>
              <w:t> </w:t>
            </w:r>
          </w:p>
        </w:tc>
      </w:tr>
      <w:tr w:rsidR="00A76AFE" w14:paraId="3142ACFA" w14:textId="77777777" w:rsidTr="0089588C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D3A9E" w14:textId="77777777" w:rsidR="00A76AFE" w:rsidRPr="00A76AFE" w:rsidRDefault="00A76AFE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bookmarkStart w:id="0" w:name="_GoBack"/>
            <w:r w:rsidRPr="00A76AFE">
              <w:rPr>
                <w:rFonts w:ascii="Verdana" w:hAnsi="Verdana" w:cs="Calibri"/>
                <w:color w:val="000000"/>
                <w:sz w:val="22"/>
                <w:szCs w:val="22"/>
              </w:rPr>
              <w:t>Tran</w:t>
            </w:r>
            <w:bookmarkEnd w:id="0"/>
            <w:r w:rsidRPr="00A76AFE">
              <w:rPr>
                <w:rFonts w:ascii="Verdana" w:hAnsi="Verdana" w:cs="Calibri"/>
                <w:color w:val="000000"/>
                <w:sz w:val="22"/>
                <w:szCs w:val="22"/>
              </w:rPr>
              <w:t>sponder software version (if known)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E8575" w14:textId="77777777" w:rsidR="00A76AFE" w:rsidRPr="00A76AFE" w:rsidRDefault="00A76AFE">
            <w:pPr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A76AFE">
              <w:rPr>
                <w:rFonts w:ascii="Verdana" w:hAnsi="Verdana" w:cs="Calibri"/>
                <w:color w:val="000000"/>
                <w:sz w:val="22"/>
                <w:szCs w:val="22"/>
              </w:rPr>
              <w:t> </w:t>
            </w:r>
          </w:p>
        </w:tc>
      </w:tr>
      <w:tr w:rsidR="00A76AFE" w14:paraId="41C8DB15" w14:textId="77777777" w:rsidTr="0089588C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2B3A2" w14:textId="77777777" w:rsidR="00A76AFE" w:rsidRPr="00A76AFE" w:rsidRDefault="00A76AFE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A76AFE">
              <w:rPr>
                <w:rFonts w:ascii="Verdana" w:hAnsi="Verdana" w:cs="Calibri"/>
                <w:color w:val="000000"/>
                <w:sz w:val="22"/>
                <w:szCs w:val="22"/>
              </w:rPr>
              <w:t>Existing traffic info. system (if fitted)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22C43" w14:textId="77777777" w:rsidR="00A76AFE" w:rsidRPr="00A76AFE" w:rsidRDefault="00A76AFE">
            <w:pPr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A76AFE">
              <w:rPr>
                <w:rFonts w:ascii="Verdana" w:hAnsi="Verdana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51899F2D" w14:textId="77777777" w:rsidR="00A76AFE" w:rsidRPr="00A76AFE" w:rsidRDefault="00A76AFE">
      <w:pPr>
        <w:rPr>
          <w:rFonts w:ascii="Verdana" w:hAnsi="Verdana"/>
          <w:sz w:val="22"/>
          <w:szCs w:val="22"/>
        </w:rPr>
      </w:pPr>
    </w:p>
    <w:sectPr w:rsidR="00A76AFE" w:rsidRPr="00A76AFE" w:rsidSect="001A0E77">
      <w:type w:val="continuous"/>
      <w:pgSz w:w="11907" w:h="16840" w:code="9"/>
      <w:pgMar w:top="720" w:right="720" w:bottom="720" w:left="720" w:header="720" w:footer="635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AFE"/>
    <w:rsid w:val="001A09C8"/>
    <w:rsid w:val="001A0E77"/>
    <w:rsid w:val="001F24C0"/>
    <w:rsid w:val="0089588C"/>
    <w:rsid w:val="00A7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E23E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76A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76A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9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gps.trial@nat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ATS-Document" ma:contentTypeID="0x010100EA2063E8704C434082E7DCCA54F9F02F00FB22B62B4DCEEC4390965E40AADFDD0C" ma:contentTypeVersion="6" ma:contentTypeDescription="Create a new NATS Document" ma:contentTypeScope="" ma:versionID="698556cefaa70fc59a5945d6a236f474">
  <xsd:schema xmlns:xsd="http://www.w3.org/2001/XMLSchema" xmlns:xs="http://www.w3.org/2001/XMLSchema" xmlns:p="http://schemas.microsoft.com/office/2006/metadata/properties" xmlns:ns2="29702c17-83e5-41d9-b9c9-b11c69a0c44c" xmlns:ns3="eeb42dd6-e9e2-4b67-9e73-e5d67592d81c" xmlns:ns4="c461cddb-fd5b-4187-8db6-162fdb3d9acb" xmlns:ns5="c9b95855-8e0c-4bf0-bd74-4eb4ec0ba957" targetNamespace="http://schemas.microsoft.com/office/2006/metadata/properties" ma:root="true" ma:fieldsID="d96e3b2fce9f780f7fb8e0c73eb150ae" ns2:_="" ns3:_="" ns4:_="" ns5:_="">
    <xsd:import namespace="29702c17-83e5-41d9-b9c9-b11c69a0c44c"/>
    <xsd:import namespace="eeb42dd6-e9e2-4b67-9e73-e5d67592d81c"/>
    <xsd:import namespace="c461cddb-fd5b-4187-8db6-162fdb3d9acb"/>
    <xsd:import namespace="c9b95855-8e0c-4bf0-bd74-4eb4ec0ba957"/>
    <xsd:element name="properties">
      <xsd:complexType>
        <xsd:sequence>
          <xsd:element name="documentManagement">
            <xsd:complexType>
              <xsd:all>
                <xsd:element ref="ns2:NATS-Subject" minOccurs="0"/>
                <xsd:element ref="ns3:ProtectiveMarking"/>
                <xsd:element ref="ns4:NATSOwner" minOccurs="0"/>
                <xsd:element ref="ns2:_dlc_DocId" minOccurs="0"/>
                <xsd:element ref="ns5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02c17-83e5-41d9-b9c9-b11c69a0c44c" elementFormDefault="qualified">
    <xsd:import namespace="http://schemas.microsoft.com/office/2006/documentManagement/types"/>
    <xsd:import namespace="http://schemas.microsoft.com/office/infopath/2007/PartnerControls"/>
    <xsd:element name="NATS-Subject" ma:index="8" nillable="true" ma:displayName="NATS-Subject" ma:internalName="NATS_x002d_Subject">
      <xsd:simpleType>
        <xsd:union memberTypes="dms:Text">
          <xsd:simpleType>
            <xsd:restriction base="dms:Choice">
              <xsd:enumeration value=" "/>
            </xsd:restriction>
          </xsd:simpleType>
        </xsd:union>
      </xsd:simple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42dd6-e9e2-4b67-9e73-e5d67592d81c" elementFormDefault="qualified">
    <xsd:import namespace="http://schemas.microsoft.com/office/2006/documentManagement/types"/>
    <xsd:import namespace="http://schemas.microsoft.com/office/infopath/2007/PartnerControls"/>
    <xsd:element name="ProtectiveMarking" ma:index="9" ma:displayName="Protective Marking" ma:default="No Marking Required" ma:format="Dropdown" ma:internalName="ProtectiveMarking">
      <xsd:simpleType>
        <xsd:restriction base="dms:Choice">
          <xsd:enumeration value="No Marking Required"/>
          <xsd:enumeration value="NATS PRIVATE"/>
          <xsd:enumeration value="NATS PROTE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1cddb-fd5b-4187-8db6-162fdb3d9acb" elementFormDefault="qualified">
    <xsd:import namespace="http://schemas.microsoft.com/office/2006/documentManagement/types"/>
    <xsd:import namespace="http://schemas.microsoft.com/office/infopath/2007/PartnerControls"/>
    <xsd:element name="NATSOwner" ma:index="10" nillable="true" ma:displayName="NATS Owner" ma:list="UserInfo" ma:SharePointGroup="0" ma:internalName="NATS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95855-8e0c-4bf0-bd74-4eb4ec0ba957" elementFormDefault="qualified">
    <xsd:import namespace="http://schemas.microsoft.com/office/2006/documentManagement/types"/>
    <xsd:import namespace="http://schemas.microsoft.com/office/infopath/2007/PartnerControls"/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TSOwner xmlns="c461cddb-fd5b-4187-8db6-162fdb3d9acb">
      <UserInfo>
        <DisplayName>PRICE, Adrian J</DisplayName>
        <AccountId>473</AccountId>
        <AccountType/>
      </UserInfo>
    </NATSOwner>
    <NATS-Subject xmlns="29702c17-83e5-41d9-b9c9-b11c69a0c44c" xsi:nil="true"/>
    <ProtectiveMarking xmlns="eeb42dd6-e9e2-4b67-9e73-e5d67592d81c">No Marking Required</ProtectiveMarking>
    <_dlc_DocId xmlns="29702c17-83e5-41d9-b9c9-b11c69a0c44c">SAS01-42-1116</_dlc_DocId>
    <_dlc_DocIdUrl xmlns="c9b95855-8e0c-4bf0-bd74-4eb4ec0ba957">
      <Url>http://teamhub.nats.co.uk/functions/SAS/RD/_layouts/DocIdRedir.aspx?ID=SAS01-42-1116</Url>
      <Description>SAS01-42-1116</Description>
    </_dlc_DocIdUrl>
  </documentManagement>
</p:properties>
</file>

<file path=customXml/itemProps1.xml><?xml version="1.0" encoding="utf-8"?>
<ds:datastoreItem xmlns:ds="http://schemas.openxmlformats.org/officeDocument/2006/customXml" ds:itemID="{1CC200D8-8388-45A9-A7A8-7AC18F8AF013}"/>
</file>

<file path=customXml/itemProps2.xml><?xml version="1.0" encoding="utf-8"?>
<ds:datastoreItem xmlns:ds="http://schemas.openxmlformats.org/officeDocument/2006/customXml" ds:itemID="{9CD76461-0464-4DBC-BDF5-E9A0F6AD55FB}"/>
</file>

<file path=customXml/itemProps3.xml><?xml version="1.0" encoding="utf-8"?>
<ds:datastoreItem xmlns:ds="http://schemas.openxmlformats.org/officeDocument/2006/customXml" ds:itemID="{3880E196-8149-4B0C-9F20-86A858281CA5}"/>
</file>

<file path=customXml/itemProps4.xml><?xml version="1.0" encoding="utf-8"?>
<ds:datastoreItem xmlns:ds="http://schemas.openxmlformats.org/officeDocument/2006/customXml" ds:itemID="{45CDF0A0-FDBC-48DE-B4D7-5E7CEEC0B826}"/>
</file>

<file path=docProps/app.xml><?xml version="1.0" encoding="utf-8"?>
<Properties xmlns="http://schemas.openxmlformats.org/officeDocument/2006/extended-properties" xmlns:vt="http://schemas.openxmlformats.org/officeDocument/2006/docPropsVTypes">
  <Template>8A87481F.dotm</Template>
  <TotalTime>13</TotalTime>
  <Pages>1</Pages>
  <Words>42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NATS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 Price</dc:creator>
  <cp:keywords/>
  <dc:description/>
  <cp:lastModifiedBy>Ade Price</cp:lastModifiedBy>
  <cp:revision>2</cp:revision>
  <dcterms:created xsi:type="dcterms:W3CDTF">2016-01-29T09:41:00Z</dcterms:created>
  <dcterms:modified xsi:type="dcterms:W3CDTF">2016-02-03T14:12:00Z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0x010100EA2063E8704C434082E7DCCA54F9F02F00FB22B62B4DCEEC4390965E40AADFDD0C</vt:lpwstr>
  </property>
  <property fmtid="{D5CDD505-2E9C-101B-9397-08002B2CF9AE}" pid="3" name="_dlc_DocIdItemGuid">
    <vt:lpwstr>d21b6d89-fa3d-4492-8fb5-8b7a5d75bab2</vt:lpwstr>
  </property>
</Properties>
</file>